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18D" w:rsidRDefault="008C718D" w:rsidP="00A213E1">
      <w:pPr>
        <w:pStyle w:val="Titre0"/>
      </w:pPr>
      <w:r>
        <w:t>WORD - Travaux Dir</w:t>
      </w:r>
      <w:r w:rsidR="00A213E1">
        <w:t>i</w:t>
      </w:r>
      <w:r>
        <w:t>gés n°1</w:t>
      </w:r>
      <w:r w:rsidR="00E152D3">
        <w:br/>
        <w:t>Prise en main des options de Police</w:t>
      </w:r>
      <w:bookmarkStart w:id="0" w:name="_GoBack"/>
      <w:bookmarkEnd w:id="0"/>
    </w:p>
    <w:p w:rsidR="008C718D" w:rsidRDefault="008C718D" w:rsidP="00074041">
      <w:pPr>
        <w:pStyle w:val="Titre1"/>
        <w:numPr>
          <w:ilvl w:val="0"/>
          <w:numId w:val="0"/>
        </w:numPr>
      </w:pPr>
      <w:r>
        <w:t xml:space="preserve">Mettre en forme </w:t>
      </w:r>
      <w:r w:rsidR="00EA598A">
        <w:t>les lignes</w:t>
      </w:r>
      <w:r>
        <w:t xml:space="preserve"> suivant</w:t>
      </w:r>
      <w:r w:rsidR="00EA598A">
        <w:t>es</w:t>
      </w:r>
      <w:r>
        <w:t xml:space="preserve"> </w:t>
      </w:r>
      <w:r w:rsidR="00EA598A">
        <w:t>selon</w:t>
      </w:r>
      <w:r>
        <w:t xml:space="preserve"> </w:t>
      </w:r>
      <w:r w:rsidR="00723074">
        <w:t>l</w:t>
      </w:r>
      <w:r>
        <w:t>es consignes</w:t>
      </w:r>
    </w:p>
    <w:p w:rsidR="008C718D" w:rsidRDefault="008C718D">
      <w:pPr>
        <w:widowControl w:val="0"/>
      </w:pPr>
      <w:r>
        <w:t>Mots en police Arial</w:t>
      </w:r>
    </w:p>
    <w:p w:rsidR="008C718D" w:rsidRDefault="008C718D">
      <w:pPr>
        <w:widowControl w:val="0"/>
      </w:pPr>
      <w:r>
        <w:t>Mots en police Times New Roman</w:t>
      </w:r>
    </w:p>
    <w:p w:rsidR="008C718D" w:rsidRDefault="008C718D">
      <w:pPr>
        <w:widowControl w:val="0"/>
      </w:pPr>
      <w:r>
        <w:t>Mots en police Courier New</w:t>
      </w:r>
    </w:p>
    <w:p w:rsidR="008C718D" w:rsidRDefault="008C718D">
      <w:pPr>
        <w:widowControl w:val="0"/>
      </w:pPr>
      <w:r>
        <w:t>Mots en police Comic Sans MS</w:t>
      </w:r>
    </w:p>
    <w:p w:rsidR="008C718D" w:rsidRDefault="008C718D">
      <w:pPr>
        <w:widowControl w:val="0"/>
      </w:pPr>
      <w:r>
        <w:t>Mots en police Symbol</w:t>
      </w:r>
    </w:p>
    <w:p w:rsidR="008C718D" w:rsidRDefault="008C718D">
      <w:pPr>
        <w:widowControl w:val="0"/>
      </w:pPr>
      <w:r>
        <w:t>Mots en police Wingdings</w:t>
      </w:r>
    </w:p>
    <w:p w:rsidR="008C718D" w:rsidRDefault="008C718D">
      <w:pPr>
        <w:widowControl w:val="0"/>
      </w:pPr>
      <w:r>
        <w:t>Mots en taille 11</w:t>
      </w:r>
    </w:p>
    <w:p w:rsidR="008C718D" w:rsidRDefault="008C718D">
      <w:pPr>
        <w:widowControl w:val="0"/>
      </w:pPr>
      <w:r>
        <w:t>Mots en taille 16</w:t>
      </w:r>
    </w:p>
    <w:p w:rsidR="008C718D" w:rsidRDefault="008C718D">
      <w:pPr>
        <w:widowControl w:val="0"/>
      </w:pPr>
      <w:r>
        <w:t>Mots en taille 19</w:t>
      </w:r>
    </w:p>
    <w:p w:rsidR="008C718D" w:rsidRDefault="008C718D">
      <w:pPr>
        <w:widowControl w:val="0"/>
      </w:pPr>
      <w:r>
        <w:t>Mots en gras</w:t>
      </w:r>
    </w:p>
    <w:p w:rsidR="008C718D" w:rsidRDefault="008C718D">
      <w:pPr>
        <w:widowControl w:val="0"/>
      </w:pPr>
      <w:r>
        <w:t>Mots en italique</w:t>
      </w:r>
    </w:p>
    <w:p w:rsidR="008C718D" w:rsidRDefault="008C718D">
      <w:pPr>
        <w:widowControl w:val="0"/>
      </w:pPr>
      <w:r>
        <w:t>Mots en gras, italique et souligné</w:t>
      </w:r>
    </w:p>
    <w:p w:rsidR="00A213E1" w:rsidRDefault="00A213E1">
      <w:pPr>
        <w:widowControl w:val="0"/>
      </w:pPr>
      <w:r>
        <w:t>Mots en rouge</w:t>
      </w:r>
    </w:p>
    <w:p w:rsidR="008C718D" w:rsidRDefault="008C718D">
      <w:pPr>
        <w:widowControl w:val="0"/>
      </w:pPr>
      <w:r>
        <w:t>Mots barré</w:t>
      </w:r>
      <w:r w:rsidR="00685699">
        <w:t>s</w:t>
      </w:r>
    </w:p>
    <w:p w:rsidR="008C718D" w:rsidRDefault="008C718D">
      <w:pPr>
        <w:widowControl w:val="0"/>
      </w:pPr>
      <w:r>
        <w:t>Mots en exposant</w:t>
      </w:r>
    </w:p>
    <w:p w:rsidR="008C718D" w:rsidRDefault="008C718D">
      <w:pPr>
        <w:widowControl w:val="0"/>
      </w:pPr>
      <w:r>
        <w:t>Mots en indice</w:t>
      </w:r>
    </w:p>
    <w:p w:rsidR="008C718D" w:rsidRDefault="008C718D">
      <w:pPr>
        <w:widowControl w:val="0"/>
      </w:pPr>
      <w:r>
        <w:t>Mots ombré</w:t>
      </w:r>
      <w:r w:rsidR="00685699">
        <w:t>s</w:t>
      </w:r>
    </w:p>
    <w:p w:rsidR="008C718D" w:rsidRDefault="008C718D">
      <w:pPr>
        <w:widowControl w:val="0"/>
      </w:pPr>
      <w:r>
        <w:t>Mot en contour</w:t>
      </w:r>
    </w:p>
    <w:p w:rsidR="008C718D" w:rsidRDefault="008C718D">
      <w:pPr>
        <w:widowControl w:val="0"/>
      </w:pPr>
      <w:r>
        <w:t>Mots en petites majuscules</w:t>
      </w:r>
    </w:p>
    <w:p w:rsidR="008C718D" w:rsidRDefault="008C718D">
      <w:pPr>
        <w:widowControl w:val="0"/>
      </w:pPr>
      <w:r>
        <w:t>Mots en majuscules</w:t>
      </w:r>
    </w:p>
    <w:p w:rsidR="008C718D" w:rsidRDefault="008C718D">
      <w:pPr>
        <w:widowControl w:val="0"/>
      </w:pPr>
      <w:r>
        <w:t>Soulignement continu</w:t>
      </w:r>
    </w:p>
    <w:p w:rsidR="008C718D" w:rsidRDefault="008C718D">
      <w:pPr>
        <w:widowControl w:val="0"/>
      </w:pPr>
      <w:r>
        <w:t>Soulignement épais</w:t>
      </w:r>
    </w:p>
    <w:p w:rsidR="008C718D" w:rsidRDefault="008C718D">
      <w:pPr>
        <w:widowControl w:val="0"/>
      </w:pPr>
      <w:r>
        <w:t>Soulignement mots</w:t>
      </w:r>
    </w:p>
    <w:p w:rsidR="008C718D" w:rsidRDefault="008C718D">
      <w:pPr>
        <w:widowControl w:val="0"/>
      </w:pPr>
      <w:r>
        <w:t>Soulignement tiret</w:t>
      </w:r>
    </w:p>
    <w:p w:rsidR="008C718D" w:rsidRDefault="008C718D">
      <w:pPr>
        <w:widowControl w:val="0"/>
      </w:pPr>
      <w:r>
        <w:t>Soulignement double</w:t>
      </w:r>
    </w:p>
    <w:p w:rsidR="008C718D" w:rsidRDefault="008C718D">
      <w:pPr>
        <w:widowControl w:val="0"/>
      </w:pPr>
      <w:r>
        <w:t>Soulignement point-tiret</w:t>
      </w:r>
    </w:p>
    <w:p w:rsidR="008C718D" w:rsidRDefault="008C718D">
      <w:pPr>
        <w:widowControl w:val="0"/>
      </w:pPr>
      <w:r>
        <w:t>Soulignement pointillé</w:t>
      </w:r>
    </w:p>
    <w:p w:rsidR="008C718D" w:rsidRDefault="008C718D">
      <w:pPr>
        <w:widowControl w:val="0"/>
      </w:pPr>
      <w:r>
        <w:t>Soulignement point-point-tiret</w:t>
      </w:r>
    </w:p>
    <w:p w:rsidR="008C718D" w:rsidRDefault="008C718D">
      <w:pPr>
        <w:widowControl w:val="0"/>
      </w:pPr>
      <w:r>
        <w:t>Soulignement vague</w:t>
      </w:r>
    </w:p>
    <w:p w:rsidR="008C718D" w:rsidRDefault="008C718D">
      <w:pPr>
        <w:widowControl w:val="0"/>
      </w:pPr>
      <w:r>
        <w:t xml:space="preserve">Texte </w:t>
      </w:r>
      <w:r w:rsidR="00685699">
        <w:t xml:space="preserve">espacé </w:t>
      </w:r>
      <w:r>
        <w:t>avec l'échelle 100 %</w:t>
      </w:r>
    </w:p>
    <w:p w:rsidR="008C718D" w:rsidRDefault="008C718D">
      <w:pPr>
        <w:widowControl w:val="0"/>
      </w:pPr>
      <w:r>
        <w:t xml:space="preserve">Texte </w:t>
      </w:r>
      <w:r w:rsidR="00685699">
        <w:t xml:space="preserve">espacé </w:t>
      </w:r>
      <w:r>
        <w:t>avec l'échelle 50 %</w:t>
      </w:r>
    </w:p>
    <w:p w:rsidR="008C718D" w:rsidRDefault="008C718D">
      <w:pPr>
        <w:widowControl w:val="0"/>
      </w:pPr>
      <w:r>
        <w:t xml:space="preserve">Texte </w:t>
      </w:r>
      <w:r w:rsidR="00685699">
        <w:t xml:space="preserve">espacé </w:t>
      </w:r>
      <w:r>
        <w:t>avec l'échelle 200 %</w:t>
      </w:r>
    </w:p>
    <w:p w:rsidR="008C718D" w:rsidRDefault="008C718D">
      <w:pPr>
        <w:widowControl w:val="0"/>
      </w:pPr>
      <w:r>
        <w:t xml:space="preserve">Texte en position basse texte en position normale texte en position haute </w:t>
      </w:r>
    </w:p>
    <w:p w:rsidR="008C718D" w:rsidRDefault="008C718D">
      <w:pPr>
        <w:widowControl w:val="0"/>
      </w:pPr>
      <w:r>
        <w:t>Texte condensé</w:t>
      </w:r>
    </w:p>
    <w:p w:rsidR="008C718D" w:rsidRDefault="008C718D">
      <w:pPr>
        <w:widowControl w:val="0"/>
      </w:pPr>
      <w:r>
        <w:t>Texte étendu</w:t>
      </w:r>
    </w:p>
    <w:sectPr w:rsidR="008C718D" w:rsidSect="003C7885">
      <w:pgSz w:w="12240" w:h="15840" w:code="1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8C62A9C"/>
    <w:lvl w:ilvl="0">
      <w:start w:val="1"/>
      <w:numFmt w:val="decimal"/>
      <w:pStyle w:val="Titre1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pStyle w:val="Titre2"/>
      <w:lvlText w:val="%1.%2."/>
      <w:legacy w:legacy="1" w:legacySpace="0" w:legacyIndent="510"/>
      <w:lvlJc w:val="left"/>
      <w:pPr>
        <w:ind w:left="907" w:hanging="510"/>
      </w:pPr>
    </w:lvl>
    <w:lvl w:ilvl="2">
      <w:start w:val="1"/>
      <w:numFmt w:val="decimal"/>
      <w:pStyle w:val="Titre3"/>
      <w:lvlText w:val="%1.%2.%3."/>
      <w:legacy w:legacy="1" w:legacySpace="0" w:legacyIndent="624"/>
      <w:lvlJc w:val="left"/>
      <w:pPr>
        <w:ind w:left="3177" w:hanging="624"/>
      </w:pPr>
    </w:lvl>
    <w:lvl w:ilvl="3">
      <w:start w:val="1"/>
      <w:numFmt w:val="decimal"/>
      <w:pStyle w:val="Titre4"/>
      <w:lvlText w:val="%1.%2.%3.%4."/>
      <w:legacy w:legacy="1" w:legacySpace="0" w:legacyIndent="708"/>
      <w:lvlJc w:val="left"/>
      <w:pPr>
        <w:ind w:left="2239" w:hanging="708"/>
      </w:p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2947" w:hanging="708"/>
      </w:p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3655" w:hanging="708"/>
      </w:p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4363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071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5779" w:hanging="708"/>
      </w:pPr>
    </w:lvl>
  </w:abstractNum>
  <w:abstractNum w:abstractNumId="1" w15:restartNumberingAfterBreak="0">
    <w:nsid w:val="013E55BE"/>
    <w:multiLevelType w:val="hybridMultilevel"/>
    <w:tmpl w:val="227666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4D8F"/>
    <w:multiLevelType w:val="hybridMultilevel"/>
    <w:tmpl w:val="748215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6702"/>
    <w:multiLevelType w:val="hybridMultilevel"/>
    <w:tmpl w:val="F1F49E8E"/>
    <w:lvl w:ilvl="0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64E8"/>
    <w:multiLevelType w:val="hybridMultilevel"/>
    <w:tmpl w:val="B42480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34B12"/>
    <w:multiLevelType w:val="hybridMultilevel"/>
    <w:tmpl w:val="6D189178"/>
    <w:lvl w:ilvl="0" w:tplc="595E0222">
      <w:start w:val="1"/>
      <w:numFmt w:val="bullet"/>
      <w:pStyle w:val="puc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15659"/>
    <w:multiLevelType w:val="multilevel"/>
    <w:tmpl w:val="9594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6470D"/>
    <w:multiLevelType w:val="hybridMultilevel"/>
    <w:tmpl w:val="E81E82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B2E82"/>
    <w:multiLevelType w:val="hybridMultilevel"/>
    <w:tmpl w:val="C932FF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4068F"/>
    <w:multiLevelType w:val="hybridMultilevel"/>
    <w:tmpl w:val="38C8AD92"/>
    <w:lvl w:ilvl="0" w:tplc="E48EAF72">
      <w:start w:val="1"/>
      <w:numFmt w:val="bullet"/>
      <w:pStyle w:val="puce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65FA9"/>
    <w:multiLevelType w:val="hybridMultilevel"/>
    <w:tmpl w:val="1C6243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C7D62"/>
    <w:multiLevelType w:val="hybridMultilevel"/>
    <w:tmpl w:val="F7D8C3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0647E"/>
    <w:multiLevelType w:val="hybridMultilevel"/>
    <w:tmpl w:val="08DC459E"/>
    <w:lvl w:ilvl="0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E1747"/>
    <w:multiLevelType w:val="hybridMultilevel"/>
    <w:tmpl w:val="6F5EC272"/>
    <w:lvl w:ilvl="0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45D07"/>
    <w:multiLevelType w:val="hybridMultilevel"/>
    <w:tmpl w:val="492697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24B25"/>
    <w:multiLevelType w:val="hybridMultilevel"/>
    <w:tmpl w:val="1AE291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03BDE"/>
    <w:multiLevelType w:val="hybridMultilevel"/>
    <w:tmpl w:val="0102FF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509B2"/>
    <w:multiLevelType w:val="hybridMultilevel"/>
    <w:tmpl w:val="35B24D00"/>
    <w:lvl w:ilvl="0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E212B"/>
    <w:multiLevelType w:val="multilevel"/>
    <w:tmpl w:val="5A54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F70785"/>
    <w:multiLevelType w:val="hybridMultilevel"/>
    <w:tmpl w:val="3D984F44"/>
    <w:lvl w:ilvl="0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71CBF"/>
    <w:multiLevelType w:val="hybridMultilevel"/>
    <w:tmpl w:val="1C3469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D333A"/>
    <w:multiLevelType w:val="hybridMultilevel"/>
    <w:tmpl w:val="C7D4AD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E6803"/>
    <w:multiLevelType w:val="hybridMultilevel"/>
    <w:tmpl w:val="348E7C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A7483"/>
    <w:multiLevelType w:val="hybridMultilevel"/>
    <w:tmpl w:val="0BAC2D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1"/>
  </w:num>
  <w:num w:numId="5">
    <w:abstractNumId w:val="1"/>
  </w:num>
  <w:num w:numId="6">
    <w:abstractNumId w:val="8"/>
  </w:num>
  <w:num w:numId="7">
    <w:abstractNumId w:val="15"/>
  </w:num>
  <w:num w:numId="8">
    <w:abstractNumId w:val="22"/>
  </w:num>
  <w:num w:numId="9">
    <w:abstractNumId w:val="11"/>
  </w:num>
  <w:num w:numId="10">
    <w:abstractNumId w:val="20"/>
  </w:num>
  <w:num w:numId="11">
    <w:abstractNumId w:val="10"/>
  </w:num>
  <w:num w:numId="12">
    <w:abstractNumId w:val="14"/>
  </w:num>
  <w:num w:numId="13">
    <w:abstractNumId w:val="4"/>
  </w:num>
  <w:num w:numId="14">
    <w:abstractNumId w:val="16"/>
  </w:num>
  <w:num w:numId="15">
    <w:abstractNumId w:val="2"/>
  </w:num>
  <w:num w:numId="16">
    <w:abstractNumId w:val="23"/>
  </w:num>
  <w:num w:numId="17">
    <w:abstractNumId w:val="6"/>
  </w:num>
  <w:num w:numId="18">
    <w:abstractNumId w:val="18"/>
  </w:num>
  <w:num w:numId="19">
    <w:abstractNumId w:val="13"/>
  </w:num>
  <w:num w:numId="20">
    <w:abstractNumId w:val="3"/>
  </w:num>
  <w:num w:numId="21">
    <w:abstractNumId w:val="17"/>
  </w:num>
  <w:num w:numId="22">
    <w:abstractNumId w:val="12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8D"/>
    <w:rsid w:val="00074041"/>
    <w:rsid w:val="000A1C45"/>
    <w:rsid w:val="001D18AA"/>
    <w:rsid w:val="001D4686"/>
    <w:rsid w:val="002C5DB1"/>
    <w:rsid w:val="00393414"/>
    <w:rsid w:val="003B1590"/>
    <w:rsid w:val="003C7885"/>
    <w:rsid w:val="004A155D"/>
    <w:rsid w:val="004A6E5F"/>
    <w:rsid w:val="004F5BEA"/>
    <w:rsid w:val="005B1537"/>
    <w:rsid w:val="005F3729"/>
    <w:rsid w:val="00620A55"/>
    <w:rsid w:val="00685699"/>
    <w:rsid w:val="006B6B16"/>
    <w:rsid w:val="006C7DF7"/>
    <w:rsid w:val="00723074"/>
    <w:rsid w:val="0082155C"/>
    <w:rsid w:val="00822BE0"/>
    <w:rsid w:val="008B06D8"/>
    <w:rsid w:val="008C718D"/>
    <w:rsid w:val="008F5FE1"/>
    <w:rsid w:val="00915A20"/>
    <w:rsid w:val="00993905"/>
    <w:rsid w:val="00A1394A"/>
    <w:rsid w:val="00A213E1"/>
    <w:rsid w:val="00B56542"/>
    <w:rsid w:val="00B630B6"/>
    <w:rsid w:val="00C27906"/>
    <w:rsid w:val="00C5369F"/>
    <w:rsid w:val="00D72B32"/>
    <w:rsid w:val="00E152D3"/>
    <w:rsid w:val="00EA598A"/>
    <w:rsid w:val="00FF010A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73B752"/>
  <w15:docId w15:val="{0D33D870-4660-442D-A980-B2DB7D00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B6B16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Verdana" w:hAnsi="Verdana" w:cs="Arial"/>
      <w:sz w:val="22"/>
      <w:szCs w:val="24"/>
    </w:rPr>
  </w:style>
  <w:style w:type="paragraph" w:styleId="Titre1">
    <w:name w:val="heading 1"/>
    <w:basedOn w:val="Normal"/>
    <w:next w:val="Normal"/>
    <w:qFormat/>
    <w:rsid w:val="006B6B16"/>
    <w:pPr>
      <w:keepNext/>
      <w:numPr>
        <w:numId w:val="1"/>
      </w:numPr>
      <w:spacing w:before="360" w:after="120"/>
      <w:outlineLvl w:val="0"/>
    </w:pPr>
    <w:rPr>
      <w:b/>
      <w:bCs/>
      <w:smallCaps/>
      <w:kern w:val="28"/>
      <w:sz w:val="24"/>
      <w:szCs w:val="28"/>
    </w:rPr>
  </w:style>
  <w:style w:type="paragraph" w:styleId="Titre2">
    <w:name w:val="heading 2"/>
    <w:basedOn w:val="Normal"/>
    <w:next w:val="Normal"/>
    <w:qFormat/>
    <w:rsid w:val="006B6B16"/>
    <w:pPr>
      <w:keepNext/>
      <w:numPr>
        <w:ilvl w:val="1"/>
        <w:numId w:val="1"/>
      </w:numPr>
      <w:spacing w:before="240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rsid w:val="006B6B16"/>
    <w:pPr>
      <w:keepNext/>
      <w:numPr>
        <w:ilvl w:val="2"/>
        <w:numId w:val="1"/>
      </w:numPr>
      <w:spacing w:before="60"/>
      <w:ind w:left="1531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6B6B16"/>
    <w:pPr>
      <w:keepNext/>
      <w:numPr>
        <w:ilvl w:val="3"/>
        <w:numId w:val="1"/>
      </w:numPr>
      <w:spacing w:before="240"/>
      <w:outlineLvl w:val="3"/>
    </w:pPr>
    <w:rPr>
      <w:rFonts w:ascii="Times New Roman" w:hAnsi="Times New Roman" w:cs="Times New Roman"/>
      <w:b/>
      <w:bCs/>
      <w:i/>
      <w:iCs/>
    </w:rPr>
  </w:style>
  <w:style w:type="paragraph" w:styleId="Titre5">
    <w:name w:val="heading 5"/>
    <w:basedOn w:val="Normal"/>
    <w:next w:val="Normal"/>
    <w:qFormat/>
    <w:rsid w:val="006B6B16"/>
    <w:pPr>
      <w:numPr>
        <w:ilvl w:val="4"/>
        <w:numId w:val="1"/>
      </w:numPr>
      <w:spacing w:before="240"/>
      <w:outlineLvl w:val="4"/>
    </w:pPr>
  </w:style>
  <w:style w:type="paragraph" w:styleId="Titre6">
    <w:name w:val="heading 6"/>
    <w:basedOn w:val="Normal"/>
    <w:next w:val="Normal"/>
    <w:qFormat/>
    <w:rsid w:val="006B6B16"/>
    <w:pPr>
      <w:numPr>
        <w:ilvl w:val="5"/>
        <w:numId w:val="1"/>
      </w:numPr>
      <w:spacing w:before="240"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rsid w:val="006B6B16"/>
    <w:pPr>
      <w:numPr>
        <w:ilvl w:val="6"/>
        <w:numId w:val="1"/>
      </w:numPr>
      <w:spacing w:before="240"/>
      <w:outlineLvl w:val="6"/>
    </w:pPr>
    <w:rPr>
      <w:sz w:val="20"/>
      <w:szCs w:val="20"/>
    </w:rPr>
  </w:style>
  <w:style w:type="paragraph" w:styleId="Titre8">
    <w:name w:val="heading 8"/>
    <w:basedOn w:val="Normal"/>
    <w:next w:val="Normal"/>
    <w:qFormat/>
    <w:rsid w:val="006B6B16"/>
    <w:pPr>
      <w:numPr>
        <w:ilvl w:val="7"/>
        <w:numId w:val="1"/>
      </w:numPr>
      <w:spacing w:before="240"/>
      <w:outlineLvl w:val="7"/>
    </w:pPr>
    <w:rPr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6B6B16"/>
    <w:pPr>
      <w:numPr>
        <w:ilvl w:val="8"/>
        <w:numId w:val="1"/>
      </w:numPr>
      <w:spacing w:before="240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6B6B16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6B6B16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  <w:rsid w:val="006B6B16"/>
  </w:style>
  <w:style w:type="paragraph" w:customStyle="1" w:styleId="Titre0">
    <w:name w:val="Titre 0"/>
    <w:basedOn w:val="Normal"/>
    <w:next w:val="Normal"/>
    <w:rsid w:val="006B6B16"/>
    <w:pPr>
      <w:spacing w:after="360"/>
      <w:jc w:val="center"/>
    </w:pPr>
    <w:rPr>
      <w:b/>
      <w:bCs/>
      <w:caps/>
      <w:sz w:val="28"/>
      <w:szCs w:val="32"/>
    </w:rPr>
  </w:style>
  <w:style w:type="paragraph" w:customStyle="1" w:styleId="puceCar">
    <w:name w:val="puce Car"/>
    <w:basedOn w:val="Normal"/>
    <w:link w:val="puceCar"/>
    <w:semiHidden/>
    <w:rsid w:val="004A155D"/>
    <w:pPr>
      <w:ind w:left="1134" w:hanging="284"/>
    </w:pPr>
  </w:style>
  <w:style w:type="paragraph" w:styleId="NormalWeb">
    <w:name w:val="Normal (Web)"/>
    <w:basedOn w:val="Normal"/>
    <w:semiHidden/>
    <w:rsid w:val="006B6B1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</w:rPr>
  </w:style>
  <w:style w:type="paragraph" w:customStyle="1" w:styleId="puce2Car">
    <w:name w:val="puce2 Car"/>
    <w:basedOn w:val="Normal"/>
    <w:link w:val="puce2Car"/>
    <w:rsid w:val="004A155D"/>
    <w:pPr>
      <w:tabs>
        <w:tab w:val="num" w:pos="1038"/>
      </w:tabs>
      <w:ind w:left="1037" w:hanging="357"/>
    </w:pPr>
  </w:style>
  <w:style w:type="character" w:styleId="Lienhypertexte">
    <w:name w:val="Hyperlink"/>
    <w:basedOn w:val="Policepardfaut"/>
    <w:rsid w:val="006B6B16"/>
    <w:rPr>
      <w:color w:val="0000FF"/>
      <w:u w:val="single"/>
    </w:rPr>
  </w:style>
  <w:style w:type="character" w:styleId="lev">
    <w:name w:val="Strong"/>
    <w:basedOn w:val="Policepardfaut"/>
    <w:qFormat/>
    <w:rsid w:val="006B6B16"/>
    <w:rPr>
      <w:b/>
      <w:bCs/>
    </w:rPr>
  </w:style>
  <w:style w:type="paragraph" w:customStyle="1" w:styleId="puce1Car">
    <w:name w:val="puce1 Car"/>
    <w:basedOn w:val="Normal"/>
    <w:link w:val="puce1Car"/>
    <w:rsid w:val="004A155D"/>
    <w:pPr>
      <w:tabs>
        <w:tab w:val="num" w:pos="720"/>
      </w:tabs>
      <w:ind w:left="720" w:hanging="360"/>
    </w:pPr>
  </w:style>
  <w:style w:type="character" w:styleId="Lienhypertextesuivivisit">
    <w:name w:val="FollowedHyperlink"/>
    <w:basedOn w:val="Policepardfaut"/>
    <w:rsid w:val="006B6B16"/>
    <w:rPr>
      <w:color w:val="800080"/>
      <w:u w:val="single"/>
    </w:rPr>
  </w:style>
  <w:style w:type="character" w:customStyle="1" w:styleId="puce1CarCar">
    <w:name w:val="puce1 Car Car"/>
    <w:basedOn w:val="Policepardfaut"/>
    <w:rsid w:val="004A155D"/>
    <w:rPr>
      <w:rFonts w:ascii="Verdana" w:hAnsi="Verdana" w:cs="Arial"/>
      <w:sz w:val="22"/>
      <w:szCs w:val="24"/>
      <w:lang w:val="fr-FR" w:eastAsia="fr-FR" w:bidi="ar-SA"/>
    </w:rPr>
  </w:style>
  <w:style w:type="character" w:styleId="Accentuation">
    <w:name w:val="Emphasis"/>
    <w:basedOn w:val="Policepardfaut"/>
    <w:qFormat/>
    <w:rsid w:val="006B6B16"/>
    <w:rPr>
      <w:i/>
      <w:iCs/>
    </w:rPr>
  </w:style>
  <w:style w:type="table" w:styleId="Grilledutableau">
    <w:name w:val="Table Grid"/>
    <w:basedOn w:val="TableauNormal"/>
    <w:semiHidden/>
    <w:rsid w:val="006B6B16"/>
    <w:pPr>
      <w:overflowPunct w:val="0"/>
      <w:autoSpaceDE w:val="0"/>
      <w:autoSpaceDN w:val="0"/>
      <w:adjustRightInd w:val="0"/>
      <w:spacing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semiHidden/>
    <w:rsid w:val="006B6B16"/>
    <w:pPr>
      <w:overflowPunct/>
      <w:autoSpaceDE/>
      <w:autoSpaceDN/>
      <w:adjustRightInd/>
      <w:spacing w:after="0"/>
      <w:textAlignment w:val="auto"/>
    </w:pPr>
    <w:rPr>
      <w:rFonts w:cs="Times New Roman"/>
    </w:rPr>
  </w:style>
  <w:style w:type="paragraph" w:customStyle="1" w:styleId="Titre0b">
    <w:name w:val="Titre 0b"/>
    <w:basedOn w:val="Titre0"/>
    <w:next w:val="Normal"/>
    <w:rsid w:val="006B6B16"/>
    <w:rPr>
      <w:sz w:val="24"/>
    </w:rPr>
  </w:style>
  <w:style w:type="character" w:customStyle="1" w:styleId="noirtaille2">
    <w:name w:val="noir_taille2"/>
    <w:basedOn w:val="Policepardfaut"/>
    <w:semiHidden/>
    <w:rsid w:val="006B6B16"/>
  </w:style>
  <w:style w:type="character" w:customStyle="1" w:styleId="puceCarCar">
    <w:name w:val="puce Car Car"/>
    <w:basedOn w:val="Policepardfaut"/>
    <w:rsid w:val="004A155D"/>
    <w:rPr>
      <w:rFonts w:ascii="Verdana" w:hAnsi="Verdana" w:cs="Arial"/>
      <w:sz w:val="22"/>
      <w:szCs w:val="24"/>
      <w:lang w:val="en-US" w:eastAsia="fr-FR" w:bidi="ar-SA"/>
    </w:rPr>
  </w:style>
  <w:style w:type="character" w:customStyle="1" w:styleId="puce2CarCar">
    <w:name w:val="puce2 Car Car"/>
    <w:rsid w:val="004A155D"/>
    <w:rPr>
      <w:rFonts w:ascii="Verdana" w:hAnsi="Verdana" w:cs="Arial"/>
      <w:sz w:val="22"/>
      <w:szCs w:val="24"/>
      <w:lang w:val="en-US" w:eastAsia="fr-FR" w:bidi="ar-SA"/>
    </w:rPr>
  </w:style>
  <w:style w:type="paragraph" w:customStyle="1" w:styleId="puce">
    <w:name w:val="puce"/>
    <w:basedOn w:val="Normal"/>
    <w:semiHidden/>
    <w:rsid w:val="006B6B16"/>
    <w:pPr>
      <w:ind w:left="1134" w:hanging="284"/>
    </w:pPr>
  </w:style>
  <w:style w:type="paragraph" w:customStyle="1" w:styleId="puce2">
    <w:name w:val="puce2"/>
    <w:basedOn w:val="puce"/>
    <w:rsid w:val="006B6B16"/>
    <w:pPr>
      <w:numPr>
        <w:numId w:val="3"/>
      </w:numPr>
      <w:tabs>
        <w:tab w:val="clear" w:pos="360"/>
        <w:tab w:val="num" w:pos="1038"/>
      </w:tabs>
      <w:ind w:left="1037" w:hanging="357"/>
    </w:pPr>
  </w:style>
  <w:style w:type="paragraph" w:customStyle="1" w:styleId="puce1">
    <w:name w:val="puce1"/>
    <w:basedOn w:val="Normal"/>
    <w:rsid w:val="006B6B16"/>
    <w:pPr>
      <w:numPr>
        <w:numId w:val="2"/>
      </w:numPr>
    </w:pPr>
  </w:style>
  <w:style w:type="paragraph" w:styleId="Explorateurdedocuments">
    <w:name w:val="Document Map"/>
    <w:basedOn w:val="Normal"/>
    <w:link w:val="ExplorateurdedocumentsCar"/>
    <w:rsid w:val="0082155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821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&#232;le\Application%20Data\Microsoft\Mod&#232;les\mod&#232;le%20christ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1321-5764-4D4D-850A-7A24EAE4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christèle.dot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WORD - TRAVAUX DIRIGES N°1</vt:lpstr>
    </vt:vector>
  </TitlesOfParts>
  <Company> </Company>
  <LinksUpToDate>false</LinksUpToDate>
  <CharactersWithSpaces>923</CharactersWithSpaces>
  <SharedDoc>false</SharedDoc>
  <HLinks>
    <vt:vector size="6" baseType="variant"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http://fr.wikipedia.org/wiki/Accouchement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- TRAVAUX DIRIGES N°1</dc:title>
  <dc:subject/>
  <dc:creator>Collados</dc:creator>
  <cp:keywords/>
  <dc:description/>
  <cp:lastModifiedBy>Christèle</cp:lastModifiedBy>
  <cp:revision>3</cp:revision>
  <dcterms:created xsi:type="dcterms:W3CDTF">2019-06-27T11:29:00Z</dcterms:created>
  <dcterms:modified xsi:type="dcterms:W3CDTF">2019-09-05T19:07:00Z</dcterms:modified>
</cp:coreProperties>
</file>