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969EE" w14:textId="77777777" w:rsidR="008C718D" w:rsidRDefault="008C718D" w:rsidP="00A213E1">
      <w:pPr>
        <w:pStyle w:val="Titre0"/>
      </w:pPr>
      <w:r>
        <w:t>WORD - Travaux Dir</w:t>
      </w:r>
      <w:r w:rsidR="00A213E1">
        <w:t>i</w:t>
      </w:r>
      <w:r>
        <w:t>gés n°</w:t>
      </w:r>
      <w:r w:rsidR="006A3150">
        <w:t>3</w:t>
      </w:r>
      <w:r w:rsidR="006A3150">
        <w:br/>
        <w:t>Utilisation des tabulations</w:t>
      </w:r>
    </w:p>
    <w:p w14:paraId="72A902DB" w14:textId="77777777" w:rsidR="006A3150" w:rsidRDefault="006A3150">
      <w:pPr>
        <w:widowControl w:val="0"/>
      </w:pPr>
      <w:bookmarkStart w:id="0" w:name="_GoBack"/>
      <w:bookmarkEnd w:id="0"/>
    </w:p>
    <w:p w14:paraId="58DF8B76" w14:textId="77777777" w:rsidR="00993905" w:rsidRDefault="00993905" w:rsidP="00993905">
      <w:r>
        <w:t>Fonction des membres de l'association PLEIN AIR</w:t>
      </w:r>
    </w:p>
    <w:p w14:paraId="12F60A1B" w14:textId="77777777" w:rsidR="00993905" w:rsidRDefault="00993905" w:rsidP="00993905">
      <w:r>
        <w:t xml:space="preserve">Présidente </w:t>
      </w:r>
      <w:r w:rsidR="00D72B32">
        <w:tab/>
      </w:r>
      <w:r>
        <w:t>Candy RATON</w:t>
      </w:r>
    </w:p>
    <w:p w14:paraId="03EE784B" w14:textId="77777777" w:rsidR="00993905" w:rsidRDefault="00993905" w:rsidP="00993905">
      <w:r>
        <w:t xml:space="preserve">Présidente adjoint </w:t>
      </w:r>
      <w:r w:rsidR="00D72B32">
        <w:tab/>
      </w:r>
      <w:r>
        <w:t>Daisy DIOSSY</w:t>
      </w:r>
    </w:p>
    <w:p w14:paraId="6E89777C" w14:textId="77777777" w:rsidR="00993905" w:rsidRDefault="00993905" w:rsidP="00993905">
      <w:r>
        <w:t xml:space="preserve">Trésorier </w:t>
      </w:r>
      <w:r w:rsidR="00D72B32">
        <w:tab/>
      </w:r>
      <w:r>
        <w:t>Eddy DONCTOILABA</w:t>
      </w:r>
    </w:p>
    <w:p w14:paraId="2AB9D0A0" w14:textId="77777777" w:rsidR="00993905" w:rsidRDefault="00993905" w:rsidP="00993905">
      <w:r>
        <w:t xml:space="preserve">Secrétaire </w:t>
      </w:r>
      <w:r w:rsidR="00D72B32">
        <w:tab/>
      </w:r>
      <w:r>
        <w:t>Guy LIGUILI</w:t>
      </w:r>
    </w:p>
    <w:p w14:paraId="35855847" w14:textId="77777777" w:rsidR="00993905" w:rsidRDefault="00993905" w:rsidP="00993905">
      <w:r>
        <w:t>Activités – Dates et montants des participations</w:t>
      </w:r>
    </w:p>
    <w:p w14:paraId="57986093" w14:textId="77777777" w:rsidR="00993905" w:rsidRDefault="00993905" w:rsidP="004A6E5F">
      <w:r>
        <w:t xml:space="preserve">Randonnée pédestre (1 jour) </w:t>
      </w:r>
      <w:r w:rsidR="00D72B32">
        <w:tab/>
      </w:r>
      <w:r>
        <w:t>18/11/</w:t>
      </w:r>
      <w:r w:rsidR="004A6E5F">
        <w:t>200</w:t>
      </w:r>
      <w:r w:rsidR="00D72B32">
        <w:t>8</w:t>
      </w:r>
      <w:r>
        <w:t xml:space="preserve"> </w:t>
      </w:r>
      <w:r w:rsidR="00D72B32">
        <w:tab/>
      </w:r>
      <w:r w:rsidR="004A6E5F">
        <w:t>3</w:t>
      </w:r>
      <w:r>
        <w:t xml:space="preserve">0,00 </w:t>
      </w:r>
      <w:r w:rsidR="004A6E5F">
        <w:t>€</w:t>
      </w:r>
    </w:p>
    <w:p w14:paraId="0BBDDDDE" w14:textId="77777777" w:rsidR="00993905" w:rsidRDefault="00993905" w:rsidP="004A6E5F">
      <w:r>
        <w:t xml:space="preserve">Voyage au Pas de la Case (1 jour) </w:t>
      </w:r>
      <w:r w:rsidR="00D72B32">
        <w:tab/>
      </w:r>
      <w:r>
        <w:t>22/11/</w:t>
      </w:r>
      <w:r w:rsidR="004A6E5F">
        <w:t>200</w:t>
      </w:r>
      <w:r w:rsidR="00D72B32">
        <w:t>8</w:t>
      </w:r>
      <w:r>
        <w:t xml:space="preserve"> </w:t>
      </w:r>
      <w:r w:rsidR="00D72B32">
        <w:tab/>
      </w:r>
      <w:r w:rsidR="004A6E5F">
        <w:t>5</w:t>
      </w:r>
      <w:r>
        <w:t xml:space="preserve">0,00 </w:t>
      </w:r>
      <w:r w:rsidR="004A6E5F">
        <w:t>€</w:t>
      </w:r>
    </w:p>
    <w:p w14:paraId="0DF547CC" w14:textId="77777777" w:rsidR="00993905" w:rsidRDefault="004A6E5F" w:rsidP="004A6E5F">
      <w:r>
        <w:t>Voyage à Toulouse (</w:t>
      </w:r>
      <w:r w:rsidR="00993905">
        <w:t xml:space="preserve">3 jours) </w:t>
      </w:r>
      <w:r w:rsidR="00D72B32">
        <w:tab/>
      </w:r>
      <w:r w:rsidR="00993905">
        <w:t>24/12/</w:t>
      </w:r>
      <w:r>
        <w:t>200</w:t>
      </w:r>
      <w:r w:rsidR="00D72B32">
        <w:t>8</w:t>
      </w:r>
      <w:r w:rsidR="00993905">
        <w:t xml:space="preserve"> </w:t>
      </w:r>
      <w:r w:rsidR="00D72B32">
        <w:tab/>
      </w:r>
      <w:r>
        <w:t>3</w:t>
      </w:r>
      <w:r w:rsidR="00993905">
        <w:t xml:space="preserve">00,00 </w:t>
      </w:r>
      <w:r>
        <w:t>€</w:t>
      </w:r>
    </w:p>
    <w:p w14:paraId="15D00ECA" w14:textId="77777777" w:rsidR="00993905" w:rsidRDefault="00993905" w:rsidP="00993905">
      <w:r>
        <w:t>Liste des participants</w:t>
      </w:r>
    </w:p>
    <w:p w14:paraId="69D41F44" w14:textId="77777777" w:rsidR="00993905" w:rsidRDefault="00993905" w:rsidP="00993905">
      <w:r>
        <w:t xml:space="preserve">Date </w:t>
      </w:r>
      <w:r w:rsidR="00D72B32">
        <w:tab/>
      </w:r>
      <w:r>
        <w:t xml:space="preserve">Participants </w:t>
      </w:r>
      <w:r w:rsidR="00D72B32">
        <w:tab/>
      </w:r>
      <w:r>
        <w:t xml:space="preserve">Nombre </w:t>
      </w:r>
      <w:r w:rsidR="00D72B32">
        <w:tab/>
      </w:r>
      <w:r>
        <w:t xml:space="preserve">Prix unitaire </w:t>
      </w:r>
      <w:r w:rsidR="00D72B32">
        <w:tab/>
      </w:r>
      <w:r>
        <w:t>Total</w:t>
      </w:r>
    </w:p>
    <w:p w14:paraId="09C06346" w14:textId="77777777" w:rsidR="00993905" w:rsidRDefault="00993905" w:rsidP="004A6E5F">
      <w:r>
        <w:t>18/11/</w:t>
      </w:r>
      <w:r w:rsidR="004A6E5F">
        <w:t>2006</w:t>
      </w:r>
      <w:r>
        <w:t xml:space="preserve"> </w:t>
      </w:r>
      <w:r w:rsidR="00D72B32">
        <w:tab/>
      </w:r>
      <w:r>
        <w:t xml:space="preserve">Jean BONNOT </w:t>
      </w:r>
      <w:r w:rsidR="00D72B32">
        <w:tab/>
      </w:r>
      <w:r w:rsidR="00915A20">
        <w:t>6</w:t>
      </w:r>
      <w:r w:rsidR="00D72B32">
        <w:tab/>
      </w:r>
      <w:r w:rsidR="004A6E5F">
        <w:t>3</w:t>
      </w:r>
      <w:r w:rsidR="00D72B32">
        <w:t>0,00</w:t>
      </w:r>
      <w:r w:rsidR="00D72B32">
        <w:tab/>
      </w:r>
      <w:r w:rsidR="004A6E5F">
        <w:t>18</w:t>
      </w:r>
      <w:r>
        <w:t>0,00</w:t>
      </w:r>
    </w:p>
    <w:p w14:paraId="34AD39AA" w14:textId="77777777" w:rsidR="00993905" w:rsidRDefault="00993905" w:rsidP="004A6E5F">
      <w:r>
        <w:t>18/11/</w:t>
      </w:r>
      <w:r w:rsidR="004A6E5F">
        <w:t>2006</w:t>
      </w:r>
      <w:r w:rsidR="00D72B32">
        <w:tab/>
      </w:r>
      <w:r>
        <w:t>Abel AUBOISDORMANT</w:t>
      </w:r>
      <w:r w:rsidR="00D72B32">
        <w:tab/>
      </w:r>
      <w:r>
        <w:t>2</w:t>
      </w:r>
      <w:r w:rsidR="00D72B32">
        <w:tab/>
      </w:r>
      <w:r w:rsidR="004A6E5F">
        <w:t>3</w:t>
      </w:r>
      <w:r>
        <w:t>0,00</w:t>
      </w:r>
      <w:r w:rsidR="00D72B32">
        <w:tab/>
      </w:r>
      <w:r w:rsidR="004A6E5F">
        <w:t>6</w:t>
      </w:r>
      <w:r w:rsidR="000A1C45">
        <w:t>0</w:t>
      </w:r>
      <w:r>
        <w:t>,00</w:t>
      </w:r>
    </w:p>
    <w:p w14:paraId="748A024D" w14:textId="77777777" w:rsidR="00993905" w:rsidRDefault="00993905" w:rsidP="004A6E5F">
      <w:r>
        <w:t>24/12/</w:t>
      </w:r>
      <w:r w:rsidR="004A6E5F">
        <w:t>200</w:t>
      </w:r>
      <w:r w:rsidR="000A1C45">
        <w:t>6</w:t>
      </w:r>
      <w:r w:rsidR="00D72B32">
        <w:tab/>
      </w:r>
      <w:r>
        <w:t>Bart ABBA</w:t>
      </w:r>
      <w:r w:rsidR="00D72B32">
        <w:tab/>
      </w:r>
      <w:r>
        <w:t>4</w:t>
      </w:r>
      <w:r w:rsidR="00D72B32">
        <w:tab/>
      </w:r>
      <w:r w:rsidR="004A6E5F">
        <w:t>3</w:t>
      </w:r>
      <w:r>
        <w:t>00,00</w:t>
      </w:r>
      <w:r w:rsidR="00D72B32">
        <w:tab/>
      </w:r>
      <w:r w:rsidR="004A6E5F">
        <w:t>12</w:t>
      </w:r>
      <w:r>
        <w:t>00,00</w:t>
      </w:r>
    </w:p>
    <w:sectPr w:rsidR="00993905" w:rsidSect="003C7885">
      <w:pgSz w:w="12240" w:h="15840" w:code="1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8C62A9C"/>
    <w:lvl w:ilvl="0">
      <w:start w:val="1"/>
      <w:numFmt w:val="decimal"/>
      <w:pStyle w:val="Titre1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pStyle w:val="Titre2"/>
      <w:lvlText w:val="%1.%2."/>
      <w:legacy w:legacy="1" w:legacySpace="0" w:legacyIndent="510"/>
      <w:lvlJc w:val="left"/>
      <w:pPr>
        <w:ind w:left="907" w:hanging="510"/>
      </w:pPr>
    </w:lvl>
    <w:lvl w:ilvl="2">
      <w:start w:val="1"/>
      <w:numFmt w:val="decimal"/>
      <w:pStyle w:val="Titre3"/>
      <w:lvlText w:val="%1.%2.%3."/>
      <w:legacy w:legacy="1" w:legacySpace="0" w:legacyIndent="624"/>
      <w:lvlJc w:val="left"/>
      <w:pPr>
        <w:ind w:left="3177" w:hanging="624"/>
      </w:pPr>
    </w:lvl>
    <w:lvl w:ilvl="3">
      <w:start w:val="1"/>
      <w:numFmt w:val="decimal"/>
      <w:pStyle w:val="Titre4"/>
      <w:lvlText w:val="%1.%2.%3.%4."/>
      <w:legacy w:legacy="1" w:legacySpace="0" w:legacyIndent="708"/>
      <w:lvlJc w:val="left"/>
      <w:pPr>
        <w:ind w:left="2239" w:hanging="708"/>
      </w:pPr>
    </w:lvl>
    <w:lvl w:ilvl="4">
      <w:start w:val="1"/>
      <w:numFmt w:val="decimal"/>
      <w:pStyle w:val="Titre5"/>
      <w:lvlText w:val="%1.%2.%3.%4.%5."/>
      <w:legacy w:legacy="1" w:legacySpace="0" w:legacyIndent="708"/>
      <w:lvlJc w:val="left"/>
      <w:pPr>
        <w:ind w:left="2947" w:hanging="708"/>
      </w:pPr>
    </w:lvl>
    <w:lvl w:ilvl="5">
      <w:start w:val="1"/>
      <w:numFmt w:val="decimal"/>
      <w:pStyle w:val="Titre6"/>
      <w:lvlText w:val="%1.%2.%3.%4.%5.%6."/>
      <w:legacy w:legacy="1" w:legacySpace="0" w:legacyIndent="708"/>
      <w:lvlJc w:val="left"/>
      <w:pPr>
        <w:ind w:left="3655" w:hanging="708"/>
      </w:pPr>
    </w:lvl>
    <w:lvl w:ilvl="6">
      <w:start w:val="1"/>
      <w:numFmt w:val="decimal"/>
      <w:pStyle w:val="Titre7"/>
      <w:lvlText w:val="%1.%2.%3.%4.%5.%6.%7."/>
      <w:legacy w:legacy="1" w:legacySpace="0" w:legacyIndent="708"/>
      <w:lvlJc w:val="left"/>
      <w:pPr>
        <w:ind w:left="4363" w:hanging="708"/>
      </w:pPr>
    </w:lvl>
    <w:lvl w:ilvl="7">
      <w:start w:val="1"/>
      <w:numFmt w:val="decimal"/>
      <w:pStyle w:val="Titre8"/>
      <w:lvlText w:val="%1.%2.%3.%4.%5.%6.%7.%8."/>
      <w:legacy w:legacy="1" w:legacySpace="0" w:legacyIndent="708"/>
      <w:lvlJc w:val="left"/>
      <w:pPr>
        <w:ind w:left="5071" w:hanging="708"/>
      </w:pPr>
    </w:lvl>
    <w:lvl w:ilvl="8">
      <w:start w:val="1"/>
      <w:numFmt w:val="decimal"/>
      <w:pStyle w:val="Titre9"/>
      <w:lvlText w:val="%1.%2.%3.%4.%5.%6.%7.%8.%9."/>
      <w:legacy w:legacy="1" w:legacySpace="0" w:legacyIndent="708"/>
      <w:lvlJc w:val="left"/>
      <w:pPr>
        <w:ind w:left="5779" w:hanging="708"/>
      </w:pPr>
    </w:lvl>
  </w:abstractNum>
  <w:abstractNum w:abstractNumId="1" w15:restartNumberingAfterBreak="0">
    <w:nsid w:val="013E55BE"/>
    <w:multiLevelType w:val="hybridMultilevel"/>
    <w:tmpl w:val="227666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C4D8F"/>
    <w:multiLevelType w:val="hybridMultilevel"/>
    <w:tmpl w:val="748215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2CC4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36702"/>
    <w:multiLevelType w:val="hybridMultilevel"/>
    <w:tmpl w:val="F1F49E8E"/>
    <w:lvl w:ilvl="0" w:tplc="2E2CC4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864E8"/>
    <w:multiLevelType w:val="hybridMultilevel"/>
    <w:tmpl w:val="B42480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34B12"/>
    <w:multiLevelType w:val="hybridMultilevel"/>
    <w:tmpl w:val="6D189178"/>
    <w:lvl w:ilvl="0" w:tplc="595E0222">
      <w:start w:val="1"/>
      <w:numFmt w:val="bullet"/>
      <w:pStyle w:val="puc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15659"/>
    <w:multiLevelType w:val="multilevel"/>
    <w:tmpl w:val="9594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6470D"/>
    <w:multiLevelType w:val="hybridMultilevel"/>
    <w:tmpl w:val="E81E82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1B2E82"/>
    <w:multiLevelType w:val="hybridMultilevel"/>
    <w:tmpl w:val="C932FF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4068F"/>
    <w:multiLevelType w:val="hybridMultilevel"/>
    <w:tmpl w:val="38C8AD92"/>
    <w:lvl w:ilvl="0" w:tplc="E48EAF72">
      <w:start w:val="1"/>
      <w:numFmt w:val="bullet"/>
      <w:pStyle w:val="puce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065FA9"/>
    <w:multiLevelType w:val="hybridMultilevel"/>
    <w:tmpl w:val="1C6243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C7D62"/>
    <w:multiLevelType w:val="hybridMultilevel"/>
    <w:tmpl w:val="F7D8C3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0647E"/>
    <w:multiLevelType w:val="hybridMultilevel"/>
    <w:tmpl w:val="08DC459E"/>
    <w:lvl w:ilvl="0" w:tplc="2E2CC4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E1747"/>
    <w:multiLevelType w:val="hybridMultilevel"/>
    <w:tmpl w:val="6F5EC272"/>
    <w:lvl w:ilvl="0" w:tplc="2E2CC4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45D07"/>
    <w:multiLevelType w:val="hybridMultilevel"/>
    <w:tmpl w:val="492697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24B25"/>
    <w:multiLevelType w:val="hybridMultilevel"/>
    <w:tmpl w:val="1AE291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03BDE"/>
    <w:multiLevelType w:val="hybridMultilevel"/>
    <w:tmpl w:val="0102FF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509B2"/>
    <w:multiLevelType w:val="hybridMultilevel"/>
    <w:tmpl w:val="35B24D00"/>
    <w:lvl w:ilvl="0" w:tplc="2E2CC4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E212B"/>
    <w:multiLevelType w:val="multilevel"/>
    <w:tmpl w:val="5A54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F70785"/>
    <w:multiLevelType w:val="hybridMultilevel"/>
    <w:tmpl w:val="3D984F44"/>
    <w:lvl w:ilvl="0" w:tplc="2E2CC41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71CBF"/>
    <w:multiLevelType w:val="hybridMultilevel"/>
    <w:tmpl w:val="1C3469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D333A"/>
    <w:multiLevelType w:val="hybridMultilevel"/>
    <w:tmpl w:val="C7D4AD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E6803"/>
    <w:multiLevelType w:val="hybridMultilevel"/>
    <w:tmpl w:val="348E7C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A7483"/>
    <w:multiLevelType w:val="hybridMultilevel"/>
    <w:tmpl w:val="0BAC2D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1"/>
  </w:num>
  <w:num w:numId="5">
    <w:abstractNumId w:val="1"/>
  </w:num>
  <w:num w:numId="6">
    <w:abstractNumId w:val="8"/>
  </w:num>
  <w:num w:numId="7">
    <w:abstractNumId w:val="15"/>
  </w:num>
  <w:num w:numId="8">
    <w:abstractNumId w:val="22"/>
  </w:num>
  <w:num w:numId="9">
    <w:abstractNumId w:val="11"/>
  </w:num>
  <w:num w:numId="10">
    <w:abstractNumId w:val="20"/>
  </w:num>
  <w:num w:numId="11">
    <w:abstractNumId w:val="10"/>
  </w:num>
  <w:num w:numId="12">
    <w:abstractNumId w:val="14"/>
  </w:num>
  <w:num w:numId="13">
    <w:abstractNumId w:val="4"/>
  </w:num>
  <w:num w:numId="14">
    <w:abstractNumId w:val="16"/>
  </w:num>
  <w:num w:numId="15">
    <w:abstractNumId w:val="2"/>
  </w:num>
  <w:num w:numId="16">
    <w:abstractNumId w:val="23"/>
  </w:num>
  <w:num w:numId="17">
    <w:abstractNumId w:val="6"/>
  </w:num>
  <w:num w:numId="18">
    <w:abstractNumId w:val="18"/>
  </w:num>
  <w:num w:numId="19">
    <w:abstractNumId w:val="13"/>
  </w:num>
  <w:num w:numId="20">
    <w:abstractNumId w:val="3"/>
  </w:num>
  <w:num w:numId="21">
    <w:abstractNumId w:val="17"/>
  </w:num>
  <w:num w:numId="22">
    <w:abstractNumId w:val="12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9"/>
  <w:embedSystemFonts/>
  <w:bordersDoNotSurroundHeader/>
  <w:bordersDoNotSurroundFooter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8D"/>
    <w:rsid w:val="000A1C45"/>
    <w:rsid w:val="001D18AA"/>
    <w:rsid w:val="001D4686"/>
    <w:rsid w:val="002C5DB1"/>
    <w:rsid w:val="00393414"/>
    <w:rsid w:val="003B1590"/>
    <w:rsid w:val="003C7885"/>
    <w:rsid w:val="004A155D"/>
    <w:rsid w:val="004A6E5F"/>
    <w:rsid w:val="004F5BEA"/>
    <w:rsid w:val="005B1537"/>
    <w:rsid w:val="005F3729"/>
    <w:rsid w:val="00620A55"/>
    <w:rsid w:val="00685699"/>
    <w:rsid w:val="006A3150"/>
    <w:rsid w:val="006B6B16"/>
    <w:rsid w:val="006C7DF7"/>
    <w:rsid w:val="00723074"/>
    <w:rsid w:val="007B7182"/>
    <w:rsid w:val="0082155C"/>
    <w:rsid w:val="00822BE0"/>
    <w:rsid w:val="008B06D8"/>
    <w:rsid w:val="008C6AB9"/>
    <w:rsid w:val="008C718D"/>
    <w:rsid w:val="008F5FE1"/>
    <w:rsid w:val="00915A20"/>
    <w:rsid w:val="00993905"/>
    <w:rsid w:val="00A1394A"/>
    <w:rsid w:val="00A213E1"/>
    <w:rsid w:val="00B56542"/>
    <w:rsid w:val="00B630B6"/>
    <w:rsid w:val="00C27906"/>
    <w:rsid w:val="00C5369F"/>
    <w:rsid w:val="00D72B32"/>
    <w:rsid w:val="00EA598A"/>
    <w:rsid w:val="00FF010A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A8355"/>
  <w15:docId w15:val="{0A498AB4-3F06-461A-87C7-9EBD9108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B16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Verdana" w:hAnsi="Verdana" w:cs="Arial"/>
      <w:sz w:val="22"/>
      <w:szCs w:val="24"/>
    </w:rPr>
  </w:style>
  <w:style w:type="paragraph" w:styleId="Titre1">
    <w:name w:val="heading 1"/>
    <w:basedOn w:val="Normal"/>
    <w:next w:val="Normal"/>
    <w:qFormat/>
    <w:rsid w:val="006B6B16"/>
    <w:pPr>
      <w:keepNext/>
      <w:numPr>
        <w:numId w:val="1"/>
      </w:numPr>
      <w:spacing w:before="360" w:after="120"/>
      <w:outlineLvl w:val="0"/>
    </w:pPr>
    <w:rPr>
      <w:b/>
      <w:bCs/>
      <w:smallCaps/>
      <w:kern w:val="28"/>
      <w:sz w:val="24"/>
      <w:szCs w:val="28"/>
    </w:rPr>
  </w:style>
  <w:style w:type="paragraph" w:styleId="Titre2">
    <w:name w:val="heading 2"/>
    <w:basedOn w:val="Normal"/>
    <w:next w:val="Normal"/>
    <w:qFormat/>
    <w:rsid w:val="006B6B16"/>
    <w:pPr>
      <w:keepNext/>
      <w:numPr>
        <w:ilvl w:val="1"/>
        <w:numId w:val="1"/>
      </w:numPr>
      <w:spacing w:before="240"/>
      <w:outlineLvl w:val="1"/>
    </w:pPr>
    <w:rPr>
      <w:b/>
      <w:bCs/>
      <w:szCs w:val="20"/>
    </w:rPr>
  </w:style>
  <w:style w:type="paragraph" w:styleId="Titre3">
    <w:name w:val="heading 3"/>
    <w:basedOn w:val="Normal"/>
    <w:next w:val="Normal"/>
    <w:qFormat/>
    <w:rsid w:val="006B6B16"/>
    <w:pPr>
      <w:keepNext/>
      <w:numPr>
        <w:ilvl w:val="2"/>
        <w:numId w:val="1"/>
      </w:numPr>
      <w:spacing w:before="60"/>
      <w:ind w:left="1531"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6B6B16"/>
    <w:pPr>
      <w:keepNext/>
      <w:numPr>
        <w:ilvl w:val="3"/>
        <w:numId w:val="1"/>
      </w:numPr>
      <w:spacing w:before="240"/>
      <w:outlineLvl w:val="3"/>
    </w:pPr>
    <w:rPr>
      <w:rFonts w:ascii="Times New Roman" w:hAnsi="Times New Roman" w:cs="Times New Roman"/>
      <w:b/>
      <w:bCs/>
      <w:i/>
      <w:iCs/>
    </w:rPr>
  </w:style>
  <w:style w:type="paragraph" w:styleId="Titre5">
    <w:name w:val="heading 5"/>
    <w:basedOn w:val="Normal"/>
    <w:next w:val="Normal"/>
    <w:qFormat/>
    <w:rsid w:val="006B6B16"/>
    <w:pPr>
      <w:numPr>
        <w:ilvl w:val="4"/>
        <w:numId w:val="1"/>
      </w:numPr>
      <w:spacing w:before="240"/>
      <w:outlineLvl w:val="4"/>
    </w:pPr>
  </w:style>
  <w:style w:type="paragraph" w:styleId="Titre6">
    <w:name w:val="heading 6"/>
    <w:basedOn w:val="Normal"/>
    <w:next w:val="Normal"/>
    <w:qFormat/>
    <w:rsid w:val="006B6B16"/>
    <w:pPr>
      <w:numPr>
        <w:ilvl w:val="5"/>
        <w:numId w:val="1"/>
      </w:numPr>
      <w:spacing w:before="240"/>
      <w:outlineLvl w:val="5"/>
    </w:pPr>
    <w:rPr>
      <w:i/>
      <w:iCs/>
    </w:rPr>
  </w:style>
  <w:style w:type="paragraph" w:styleId="Titre7">
    <w:name w:val="heading 7"/>
    <w:basedOn w:val="Normal"/>
    <w:next w:val="Normal"/>
    <w:qFormat/>
    <w:rsid w:val="006B6B16"/>
    <w:pPr>
      <w:numPr>
        <w:ilvl w:val="6"/>
        <w:numId w:val="1"/>
      </w:numPr>
      <w:spacing w:before="240"/>
      <w:outlineLvl w:val="6"/>
    </w:pPr>
    <w:rPr>
      <w:sz w:val="20"/>
      <w:szCs w:val="20"/>
    </w:rPr>
  </w:style>
  <w:style w:type="paragraph" w:styleId="Titre8">
    <w:name w:val="heading 8"/>
    <w:basedOn w:val="Normal"/>
    <w:next w:val="Normal"/>
    <w:qFormat/>
    <w:rsid w:val="006B6B16"/>
    <w:pPr>
      <w:numPr>
        <w:ilvl w:val="7"/>
        <w:numId w:val="1"/>
      </w:numPr>
      <w:spacing w:before="240"/>
      <w:outlineLvl w:val="7"/>
    </w:pPr>
    <w:rPr>
      <w:i/>
      <w:iCs/>
      <w:sz w:val="20"/>
      <w:szCs w:val="20"/>
    </w:rPr>
  </w:style>
  <w:style w:type="paragraph" w:styleId="Titre9">
    <w:name w:val="heading 9"/>
    <w:basedOn w:val="Normal"/>
    <w:next w:val="Normal"/>
    <w:qFormat/>
    <w:rsid w:val="006B6B16"/>
    <w:pPr>
      <w:numPr>
        <w:ilvl w:val="8"/>
        <w:numId w:val="1"/>
      </w:numPr>
      <w:spacing w:before="240"/>
      <w:outlineLvl w:val="8"/>
    </w:pPr>
    <w:rPr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6B6B16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6B6B16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semiHidden/>
    <w:rsid w:val="006B6B16"/>
  </w:style>
  <w:style w:type="paragraph" w:customStyle="1" w:styleId="Titre0">
    <w:name w:val="Titre 0"/>
    <w:basedOn w:val="Normal"/>
    <w:next w:val="Normal"/>
    <w:rsid w:val="006B6B16"/>
    <w:pPr>
      <w:spacing w:after="360"/>
      <w:jc w:val="center"/>
    </w:pPr>
    <w:rPr>
      <w:b/>
      <w:bCs/>
      <w:caps/>
      <w:sz w:val="28"/>
      <w:szCs w:val="32"/>
    </w:rPr>
  </w:style>
  <w:style w:type="paragraph" w:customStyle="1" w:styleId="puceCar">
    <w:name w:val="puce Car"/>
    <w:basedOn w:val="Normal"/>
    <w:link w:val="puceCar"/>
    <w:semiHidden/>
    <w:rsid w:val="004A155D"/>
    <w:pPr>
      <w:ind w:left="1134" w:hanging="284"/>
    </w:pPr>
  </w:style>
  <w:style w:type="paragraph" w:styleId="NormalWeb">
    <w:name w:val="Normal (Web)"/>
    <w:basedOn w:val="Normal"/>
    <w:semiHidden/>
    <w:rsid w:val="006B6B16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</w:rPr>
  </w:style>
  <w:style w:type="paragraph" w:customStyle="1" w:styleId="puce2Car">
    <w:name w:val="puce2 Car"/>
    <w:basedOn w:val="Normal"/>
    <w:link w:val="puce2Car"/>
    <w:rsid w:val="004A155D"/>
    <w:pPr>
      <w:tabs>
        <w:tab w:val="num" w:pos="1038"/>
      </w:tabs>
      <w:ind w:left="1037" w:hanging="357"/>
    </w:pPr>
  </w:style>
  <w:style w:type="character" w:styleId="Lienhypertexte">
    <w:name w:val="Hyperlink"/>
    <w:basedOn w:val="Policepardfaut"/>
    <w:rsid w:val="006B6B16"/>
    <w:rPr>
      <w:color w:val="0000FF"/>
      <w:u w:val="single"/>
    </w:rPr>
  </w:style>
  <w:style w:type="character" w:styleId="lev">
    <w:name w:val="Strong"/>
    <w:basedOn w:val="Policepardfaut"/>
    <w:qFormat/>
    <w:rsid w:val="006B6B16"/>
    <w:rPr>
      <w:b/>
      <w:bCs/>
    </w:rPr>
  </w:style>
  <w:style w:type="paragraph" w:customStyle="1" w:styleId="puce1Car">
    <w:name w:val="puce1 Car"/>
    <w:basedOn w:val="Normal"/>
    <w:link w:val="puce1Car"/>
    <w:rsid w:val="004A155D"/>
    <w:pPr>
      <w:tabs>
        <w:tab w:val="num" w:pos="720"/>
      </w:tabs>
      <w:ind w:left="720" w:hanging="360"/>
    </w:pPr>
  </w:style>
  <w:style w:type="character" w:styleId="Lienhypertextesuivivisit">
    <w:name w:val="FollowedHyperlink"/>
    <w:basedOn w:val="Policepardfaut"/>
    <w:rsid w:val="006B6B16"/>
    <w:rPr>
      <w:color w:val="800080"/>
      <w:u w:val="single"/>
    </w:rPr>
  </w:style>
  <w:style w:type="character" w:customStyle="1" w:styleId="puce1CarCar">
    <w:name w:val="puce1 Car Car"/>
    <w:basedOn w:val="Policepardfaut"/>
    <w:rsid w:val="004A155D"/>
    <w:rPr>
      <w:rFonts w:ascii="Verdana" w:hAnsi="Verdana" w:cs="Arial"/>
      <w:sz w:val="22"/>
      <w:szCs w:val="24"/>
      <w:lang w:val="fr-FR" w:eastAsia="fr-FR" w:bidi="ar-SA"/>
    </w:rPr>
  </w:style>
  <w:style w:type="character" w:styleId="Accentuation">
    <w:name w:val="Emphasis"/>
    <w:basedOn w:val="Policepardfaut"/>
    <w:qFormat/>
    <w:rsid w:val="006B6B16"/>
    <w:rPr>
      <w:i/>
      <w:iCs/>
    </w:rPr>
  </w:style>
  <w:style w:type="table" w:styleId="Grilledutableau">
    <w:name w:val="Table Grid"/>
    <w:basedOn w:val="TableauNormal"/>
    <w:semiHidden/>
    <w:rsid w:val="006B6B16"/>
    <w:pPr>
      <w:overflowPunct w:val="0"/>
      <w:autoSpaceDE w:val="0"/>
      <w:autoSpaceDN w:val="0"/>
      <w:adjustRightInd w:val="0"/>
      <w:spacing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semiHidden/>
    <w:rsid w:val="006B6B16"/>
    <w:pPr>
      <w:overflowPunct/>
      <w:autoSpaceDE/>
      <w:autoSpaceDN/>
      <w:adjustRightInd/>
      <w:spacing w:after="0"/>
      <w:textAlignment w:val="auto"/>
    </w:pPr>
    <w:rPr>
      <w:rFonts w:cs="Times New Roman"/>
    </w:rPr>
  </w:style>
  <w:style w:type="paragraph" w:customStyle="1" w:styleId="Titre0b">
    <w:name w:val="Titre 0b"/>
    <w:basedOn w:val="Titre0"/>
    <w:next w:val="Normal"/>
    <w:rsid w:val="006B6B16"/>
    <w:rPr>
      <w:sz w:val="24"/>
    </w:rPr>
  </w:style>
  <w:style w:type="character" w:customStyle="1" w:styleId="noirtaille2">
    <w:name w:val="noir_taille2"/>
    <w:basedOn w:val="Policepardfaut"/>
    <w:semiHidden/>
    <w:rsid w:val="006B6B16"/>
  </w:style>
  <w:style w:type="character" w:customStyle="1" w:styleId="puceCarCar">
    <w:name w:val="puce Car Car"/>
    <w:basedOn w:val="Policepardfaut"/>
    <w:rsid w:val="004A155D"/>
    <w:rPr>
      <w:rFonts w:ascii="Verdana" w:hAnsi="Verdana" w:cs="Arial"/>
      <w:sz w:val="22"/>
      <w:szCs w:val="24"/>
      <w:lang w:val="en-US" w:eastAsia="fr-FR" w:bidi="ar-SA"/>
    </w:rPr>
  </w:style>
  <w:style w:type="character" w:customStyle="1" w:styleId="puce2CarCar">
    <w:name w:val="puce2 Car Car"/>
    <w:rsid w:val="004A155D"/>
    <w:rPr>
      <w:rFonts w:ascii="Verdana" w:hAnsi="Verdana" w:cs="Arial"/>
      <w:sz w:val="22"/>
      <w:szCs w:val="24"/>
      <w:lang w:val="en-US" w:eastAsia="fr-FR" w:bidi="ar-SA"/>
    </w:rPr>
  </w:style>
  <w:style w:type="paragraph" w:customStyle="1" w:styleId="puce">
    <w:name w:val="puce"/>
    <w:basedOn w:val="Normal"/>
    <w:semiHidden/>
    <w:rsid w:val="006B6B16"/>
    <w:pPr>
      <w:ind w:left="1134" w:hanging="284"/>
    </w:pPr>
  </w:style>
  <w:style w:type="paragraph" w:customStyle="1" w:styleId="puce2">
    <w:name w:val="puce2"/>
    <w:basedOn w:val="puce"/>
    <w:rsid w:val="006B6B16"/>
    <w:pPr>
      <w:numPr>
        <w:numId w:val="3"/>
      </w:numPr>
      <w:tabs>
        <w:tab w:val="clear" w:pos="360"/>
        <w:tab w:val="num" w:pos="1038"/>
      </w:tabs>
      <w:ind w:left="1037" w:hanging="357"/>
    </w:pPr>
  </w:style>
  <w:style w:type="paragraph" w:customStyle="1" w:styleId="puce1">
    <w:name w:val="puce1"/>
    <w:basedOn w:val="Normal"/>
    <w:rsid w:val="006B6B16"/>
    <w:pPr>
      <w:numPr>
        <w:numId w:val="2"/>
      </w:numPr>
    </w:pPr>
  </w:style>
  <w:style w:type="paragraph" w:styleId="Explorateurdedocuments">
    <w:name w:val="Document Map"/>
    <w:basedOn w:val="Normal"/>
    <w:link w:val="ExplorateurdedocumentsCar"/>
    <w:rsid w:val="0082155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821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8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t&#232;le\Application%20Data\Microsoft\Mod&#232;les\mod&#232;le%20christ&#232;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9729-15D3-49C9-9A5E-49E12FC6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christèle.dot</Template>
  <TotalTime>7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WORD - TRAVAUX DIRIGES N°1</vt:lpstr>
    </vt:vector>
  </TitlesOfParts>
  <Company> </Company>
  <LinksUpToDate>false</LinksUpToDate>
  <CharactersWithSpaces>609</CharactersWithSpaces>
  <SharedDoc>false</SharedDoc>
  <HLinks>
    <vt:vector size="6" baseType="variant">
      <vt:variant>
        <vt:i4>70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http://fr.wikipedia.org/wiki/Accouchement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- TRAVAUX DIRIGES N°1</dc:title>
  <dc:subject/>
  <dc:creator>Collados</dc:creator>
  <cp:keywords/>
  <dc:description/>
  <cp:lastModifiedBy>Christèle</cp:lastModifiedBy>
  <cp:revision>4</cp:revision>
  <dcterms:created xsi:type="dcterms:W3CDTF">2019-09-06T16:45:00Z</dcterms:created>
  <dcterms:modified xsi:type="dcterms:W3CDTF">2020-02-26T07:25:00Z</dcterms:modified>
</cp:coreProperties>
</file>